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70" w:type="dxa"/>
        <w:tblInd w:w="47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</w:tblGrid>
      <w:tr w:rsidR="0037034A">
        <w:tblPrEx>
          <w:tblCellMar>
            <w:top w:w="0" w:type="dxa"/>
            <w:bottom w:w="0" w:type="dxa"/>
          </w:tblCellMar>
        </w:tblPrEx>
        <w:trPr>
          <w:trHeight w:val="2552"/>
        </w:trPr>
        <w:tc>
          <w:tcPr>
            <w:tcW w:w="56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034A" w:rsidRDefault="00611284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 xml:space="preserve">Директору МБОУ «Гимназия имени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Амирокова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И.А. а. Кош-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Хабль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  </w:t>
            </w:r>
          </w:p>
          <w:p w:rsidR="0037034A" w:rsidRDefault="00611284">
            <w:pPr>
              <w:pStyle w:val="Standard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О.Х.Сакиеву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            ______________________________________</w:t>
            </w:r>
          </w:p>
          <w:p w:rsidR="0037034A" w:rsidRDefault="00611284">
            <w:pPr>
              <w:pStyle w:val="Standard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(Ф.И.О. полностью)</w:t>
            </w:r>
          </w:p>
          <w:p w:rsidR="0037034A" w:rsidRDefault="00611284">
            <w:pPr>
              <w:pStyle w:val="Standard"/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проживающей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(его) по адресу: 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______________________________________                                                                       ______________________________________     </w:t>
            </w:r>
          </w:p>
        </w:tc>
      </w:tr>
    </w:tbl>
    <w:p w:rsidR="0037034A" w:rsidRDefault="00611284">
      <w:pPr>
        <w:pStyle w:val="Standard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</w:t>
      </w:r>
      <w:r>
        <w:rPr>
          <w:rFonts w:ascii="Times New Roman" w:hAnsi="Times New Roman" w:cs="Times New Roman"/>
          <w:sz w:val="32"/>
        </w:rPr>
        <w:t xml:space="preserve">           </w:t>
      </w:r>
    </w:p>
    <w:p w:rsidR="0037034A" w:rsidRDefault="00611284">
      <w:pPr>
        <w:pStyle w:val="Standard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</w:t>
      </w:r>
    </w:p>
    <w:p w:rsidR="0037034A" w:rsidRDefault="0037034A">
      <w:pPr>
        <w:pStyle w:val="Standard"/>
        <w:jc w:val="center"/>
        <w:rPr>
          <w:rFonts w:ascii="Times New Roman" w:hAnsi="Times New Roman" w:cs="Times New Roman"/>
          <w:sz w:val="22"/>
        </w:rPr>
      </w:pP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Прошу Вас принять (моего сына, мою дочь),</w:t>
      </w:r>
    </w:p>
    <w:p w:rsidR="0037034A" w:rsidRDefault="00611284">
      <w:pPr>
        <w:pStyle w:val="Standard"/>
      </w:pPr>
      <w:r>
        <w:rPr>
          <w:rFonts w:ascii="Times New Roman" w:hAnsi="Times New Roman" w:cs="Times New Roman"/>
          <w:sz w:val="28"/>
        </w:rPr>
        <w:t>____________________________________________________________________,</w:t>
      </w:r>
    </w:p>
    <w:p w:rsidR="0037034A" w:rsidRDefault="00611284">
      <w:pPr>
        <w:pStyle w:val="Standard"/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column">
                  <wp:posOffset>1938656</wp:posOffset>
                </wp:positionH>
                <wp:positionV relativeFrom="paragraph">
                  <wp:posOffset>267333</wp:posOffset>
                </wp:positionV>
                <wp:extent cx="0" cy="0"/>
                <wp:effectExtent l="0" t="0" r="0" b="0"/>
                <wp:wrapNone/>
                <wp:docPr id="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единительная линия 6" o:spid="_x0000_s1026" type="#_x0000_t32" style="position:absolute;margin-left:152.65pt;margin-top:21.05pt;width:0;height:0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" strokeweight=".35281mm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2"/>
        </w:rPr>
        <w:t>(Ф.И.О. полностью)</w:t>
      </w:r>
    </w:p>
    <w:p w:rsidR="0037034A" w:rsidRDefault="0037034A">
      <w:pPr>
        <w:pStyle w:val="Standard"/>
        <w:rPr>
          <w:sz w:val="12"/>
        </w:rPr>
      </w:pPr>
    </w:p>
    <w:p w:rsidR="0037034A" w:rsidRDefault="00611284">
      <w:pPr>
        <w:pStyle w:val="Standard"/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column">
                  <wp:posOffset>2072002</wp:posOffset>
                </wp:positionH>
                <wp:positionV relativeFrom="paragraph">
                  <wp:posOffset>131445</wp:posOffset>
                </wp:positionV>
                <wp:extent cx="0" cy="8257"/>
                <wp:effectExtent l="0" t="0" r="0" b="0"/>
                <wp:wrapNone/>
                <wp:docPr id="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257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7" o:spid="_x0000_s1026" type="#_x0000_t32" style="position:absolute;margin-left:163.15pt;margin-top:10.35pt;width:0;height:.65pt;flip:y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" strokeweight=".35281mm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7" behindDoc="0" locked="0" layoutInCell="1" allowOverlap="1">
                <wp:simplePos x="0" y="0"/>
                <wp:positionH relativeFrom="column">
                  <wp:posOffset>1871977</wp:posOffset>
                </wp:positionH>
                <wp:positionV relativeFrom="paragraph">
                  <wp:posOffset>207641</wp:posOffset>
                </wp:positionV>
                <wp:extent cx="0" cy="0"/>
                <wp:effectExtent l="0" t="0" r="0" b="0"/>
                <wp:wrapNone/>
                <wp:docPr id="3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8" o:spid="_x0000_s1026" type="#_x0000_t32" style="position:absolute;margin-left:147.4pt;margin-top:16.35pt;width:0;height:0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" strokeweight=".35281mm"/>
            </w:pict>
          </mc:Fallback>
        </mc:AlternateContent>
      </w:r>
      <w:r>
        <w:rPr>
          <w:rFonts w:ascii="Times New Roman" w:hAnsi="Times New Roman" w:cs="Times New Roman"/>
          <w:sz w:val="28"/>
        </w:rPr>
        <w:t>в __________ класс вверенной вам гимназии.</w:t>
      </w:r>
    </w:p>
    <w:p w:rsidR="0037034A" w:rsidRDefault="0037034A">
      <w:pPr>
        <w:pStyle w:val="Standard"/>
        <w:rPr>
          <w:rFonts w:ascii="Times New Roman" w:hAnsi="Times New Roman" w:cs="Times New Roman"/>
          <w:sz w:val="28"/>
        </w:rPr>
      </w:pP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рождения ребенка «___» _________________ 20____года</w:t>
      </w: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Домашний адрес (по регистрации): ________________________________________________________________________________________________________________________________________</w:t>
      </w:r>
    </w:p>
    <w:p w:rsidR="0037034A" w:rsidRDefault="00611284">
      <w:pPr>
        <w:pStyle w:val="Standard"/>
        <w:spacing w:after="2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фактического проживан</w:t>
      </w:r>
      <w:r>
        <w:rPr>
          <w:rFonts w:ascii="Times New Roman" w:hAnsi="Times New Roman" w:cs="Times New Roman"/>
          <w:sz w:val="28"/>
        </w:rPr>
        <w:t>ия: ________________________________________________________________________________________________________________________________________</w:t>
      </w: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Телефон: ____________________________________________________________________</w:t>
      </w:r>
    </w:p>
    <w:p w:rsidR="0037034A" w:rsidRDefault="0037034A">
      <w:pPr>
        <w:pStyle w:val="Standard"/>
        <w:rPr>
          <w:rFonts w:ascii="Times New Roman" w:hAnsi="Times New Roman" w:cs="Times New Roman"/>
          <w:sz w:val="20"/>
        </w:rPr>
      </w:pP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Адрес электронной почты ____________</w:t>
      </w:r>
      <w:r>
        <w:rPr>
          <w:rFonts w:ascii="Times New Roman" w:hAnsi="Times New Roman" w:cs="Times New Roman"/>
          <w:sz w:val="28"/>
        </w:rPr>
        <w:t>_________________________________</w:t>
      </w:r>
    </w:p>
    <w:p w:rsidR="0037034A" w:rsidRDefault="0037034A">
      <w:pPr>
        <w:pStyle w:val="Standard"/>
        <w:rPr>
          <w:rFonts w:ascii="Times New Roman" w:hAnsi="Times New Roman" w:cs="Times New Roman"/>
          <w:sz w:val="28"/>
        </w:rPr>
      </w:pP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Уставом гимназии, лицензией на осуществление образовательной деятельности, свидетельством о государственной аккредитации  и другими локальными актами, регламентирующими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 и обяз</w:t>
      </w:r>
      <w:r>
        <w:rPr>
          <w:rFonts w:ascii="Times New Roman" w:hAnsi="Times New Roman" w:cs="Times New Roman"/>
          <w:sz w:val="28"/>
        </w:rPr>
        <w:t>уюсь выполнять.</w:t>
      </w: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правилами приёма ознакомле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а).</w:t>
      </w:r>
    </w:p>
    <w:p w:rsidR="0037034A" w:rsidRDefault="00611284">
      <w:pPr>
        <w:pStyle w:val="Standard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</w:t>
      </w:r>
    </w:p>
    <w:p w:rsidR="0037034A" w:rsidRDefault="00611284">
      <w:pPr>
        <w:pStyle w:val="Standard"/>
        <w:tabs>
          <w:tab w:val="left" w:pos="6962"/>
        </w:tabs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4130043</wp:posOffset>
                </wp:positionH>
                <wp:positionV relativeFrom="paragraph">
                  <wp:posOffset>64766</wp:posOffset>
                </wp:positionV>
                <wp:extent cx="2218691" cy="0"/>
                <wp:effectExtent l="0" t="0" r="10159" b="19050"/>
                <wp:wrapNone/>
                <wp:docPr id="4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8691" cy="0"/>
                        </a:xfrm>
                        <a:prstGeom prst="bentConnector3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единительная линия 10" o:spid="_x0000_s1026" type="#_x0000_t34" style="position:absolute;margin-left:325.2pt;margin-top:5.1pt;width:174.7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" strokeweight=".35281mm">
                <v:stroke joinstyle="round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2290443</wp:posOffset>
                </wp:positionH>
                <wp:positionV relativeFrom="paragraph">
                  <wp:posOffset>65407</wp:posOffset>
                </wp:positionV>
                <wp:extent cx="1322708" cy="0"/>
                <wp:effectExtent l="0" t="0" r="10792" b="19050"/>
                <wp:wrapNone/>
                <wp:docPr id="5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2708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10" o:spid="_x0000_s1026" type="#_x0000_t32" style="position:absolute;margin-left:180.35pt;margin-top:5.15pt;width:104.15pt;height:0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" strokeweight=".35281mm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118113</wp:posOffset>
                </wp:positionH>
                <wp:positionV relativeFrom="paragraph">
                  <wp:posOffset>65407</wp:posOffset>
                </wp:positionV>
                <wp:extent cx="1252856" cy="0"/>
                <wp:effectExtent l="0" t="0" r="23494" b="19050"/>
                <wp:wrapNone/>
                <wp:docPr id="6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2856" cy="0"/>
                        </a:xfrm>
                        <a:prstGeom prst="straightConnector1">
                          <a:avLst/>
                        </a:prstGeom>
                        <a:noFill/>
                        <a:ln w="12701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единительная линия 9" o:spid="_x0000_s1026" type="#_x0000_t32" style="position:absolute;margin-left:9.3pt;margin-top:5.15pt;width:98.65pt;height:0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" strokeweight=".35281mm"/>
            </w:pict>
          </mc:Fallback>
        </mc:AlternateContent>
      </w:r>
      <w:r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  <w:vertAlign w:val="subscript"/>
        </w:rPr>
        <w:t xml:space="preserve">              (Дата)                                                                             (подпись) </w:t>
      </w:r>
      <w:r>
        <w:rPr>
          <w:rFonts w:ascii="Times New Roman" w:hAnsi="Times New Roman" w:cs="Times New Roman"/>
          <w:sz w:val="28"/>
          <w:vertAlign w:val="subscript"/>
        </w:rPr>
        <w:t xml:space="preserve">                                                 (расшифровка)</w:t>
      </w:r>
    </w:p>
    <w:p w:rsidR="0037034A" w:rsidRDefault="0037034A">
      <w:pPr>
        <w:pStyle w:val="Standard"/>
        <w:rPr>
          <w:rFonts w:ascii="Times New Roman" w:hAnsi="Times New Roman" w:cs="Times New Roman"/>
          <w:sz w:val="28"/>
        </w:rPr>
      </w:pPr>
    </w:p>
    <w:p w:rsidR="0037034A" w:rsidRDefault="0037034A">
      <w:pPr>
        <w:pStyle w:val="Standard"/>
        <w:rPr>
          <w:rFonts w:ascii="Times New Roman" w:hAnsi="Times New Roman" w:cs="Times New Roman"/>
          <w:sz w:val="28"/>
        </w:rPr>
      </w:pPr>
    </w:p>
    <w:p w:rsidR="0037034A" w:rsidRDefault="00611284">
      <w:pPr>
        <w:pStyle w:val="Standard"/>
      </w:pPr>
      <w:r>
        <w:rPr>
          <w:rFonts w:ascii="Times New Roman" w:hAnsi="Times New Roman" w:cs="Times New Roman"/>
          <w:sz w:val="28"/>
        </w:rPr>
        <w:t>Подпись подавшего заявления ________________ _________________________</w:t>
      </w:r>
    </w:p>
    <w:sectPr w:rsidR="0037034A">
      <w:pgSz w:w="11905" w:h="16837"/>
      <w:pgMar w:top="615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284" w:rsidRDefault="00611284">
      <w:r>
        <w:separator/>
      </w:r>
    </w:p>
  </w:endnote>
  <w:endnote w:type="continuationSeparator" w:id="0">
    <w:p w:rsidR="00611284" w:rsidRDefault="00611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284" w:rsidRDefault="00611284">
      <w:r>
        <w:rPr>
          <w:color w:val="000000"/>
        </w:rPr>
        <w:separator/>
      </w:r>
    </w:p>
  </w:footnote>
  <w:footnote w:type="continuationSeparator" w:id="0">
    <w:p w:rsidR="00611284" w:rsidRDefault="00611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034A"/>
    <w:rsid w:val="0037034A"/>
    <w:rsid w:val="00611284"/>
    <w:rsid w:val="008C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kern w:val="3"/>
        <w:sz w:val="24"/>
        <w:szCs w:val="24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a3">
    <w:name w:val="Title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6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Озир Сакиев</dc:creator>
  <cp:lastModifiedBy>Майя</cp:lastModifiedBy>
  <cp:revision>2</cp:revision>
  <cp:lastPrinted>2022-04-08T11:54:00Z</cp:lastPrinted>
  <dcterms:created xsi:type="dcterms:W3CDTF">2022-04-08T17:00:00Z</dcterms:created>
  <dcterms:modified xsi:type="dcterms:W3CDTF">2022-04-08T17:00:00Z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